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0C7D4AB" w14:textId="244AC4AD" w:rsidR="00BE2302" w:rsidRDefault="009A3280" w:rsidP="00BE2302">
      <w:r>
        <w:rPr>
          <w:noProof/>
        </w:rPr>
        <w:drawing>
          <wp:anchor distT="0" distB="0" distL="114300" distR="114300" simplePos="0" relativeHeight="251661312" behindDoc="0" locked="0" layoutInCell="1" allowOverlap="1" wp14:anchorId="60ACE4B4" wp14:editId="6367E794">
            <wp:simplePos x="0" y="0"/>
            <wp:positionH relativeFrom="column">
              <wp:posOffset>137795</wp:posOffset>
            </wp:positionH>
            <wp:positionV relativeFrom="paragraph">
              <wp:posOffset>147320</wp:posOffset>
            </wp:positionV>
            <wp:extent cx="1743075" cy="4953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0F3">
        <w:rPr>
          <w:noProof/>
          <w:lang w:val="en-IN" w:eastAsia="en-IN"/>
        </w:rPr>
        <w:drawing>
          <wp:anchor distT="0" distB="0" distL="114300" distR="114300" simplePos="0" relativeHeight="251659264" behindDoc="1" locked="0" layoutInCell="1" allowOverlap="1" wp14:anchorId="5E061D95" wp14:editId="130A141D">
            <wp:simplePos x="0" y="0"/>
            <wp:positionH relativeFrom="margin">
              <wp:posOffset>0</wp:posOffset>
            </wp:positionH>
            <wp:positionV relativeFrom="paragraph">
              <wp:posOffset>145415</wp:posOffset>
            </wp:positionV>
            <wp:extent cx="5942330" cy="4523105"/>
            <wp:effectExtent l="0" t="0" r="1270" b="0"/>
            <wp:wrapTight wrapText="bothSides">
              <wp:wrapPolygon edited="0">
                <wp:start x="0" y="0"/>
                <wp:lineTo x="0" y="21470"/>
                <wp:lineTo x="21535" y="21470"/>
                <wp:lineTo x="21535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330" cy="452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3680CE" w14:textId="77777777" w:rsidR="00BE2302" w:rsidRDefault="00BE2302" w:rsidP="00BE2302"/>
    <w:p w14:paraId="267E74F3" w14:textId="77777777" w:rsidR="00DC10FE" w:rsidRPr="00FE36C0" w:rsidRDefault="00DC10FE" w:rsidP="00FE36C0"/>
    <w:sectPr w:rsidR="00DC10FE" w:rsidRPr="00FE36C0" w:rsidSect="00205DFE">
      <w:headerReference w:type="default" r:id="rId13"/>
      <w:footerReference w:type="default" r:id="rId14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65701" w14:textId="77777777" w:rsidR="00E034E6" w:rsidRDefault="00E034E6">
      <w:r>
        <w:separator/>
      </w:r>
    </w:p>
    <w:p w14:paraId="30249968" w14:textId="77777777" w:rsidR="00E034E6" w:rsidRDefault="00E034E6"/>
  </w:endnote>
  <w:endnote w:type="continuationSeparator" w:id="0">
    <w:p w14:paraId="2259DF54" w14:textId="77777777" w:rsidR="00E034E6" w:rsidRDefault="00E034E6">
      <w:r>
        <w:continuationSeparator/>
      </w:r>
    </w:p>
    <w:p w14:paraId="6CD95EBF" w14:textId="77777777" w:rsidR="00E034E6" w:rsidRDefault="00E034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38497C" w:rsidRPr="000D7FB7" w14:paraId="65F0E2AD" w14:textId="77777777" w:rsidTr="00C940AA">
      <w:tc>
        <w:tcPr>
          <w:tcW w:w="7200" w:type="dxa"/>
          <w:tcBorders>
            <w:bottom w:val="single" w:sz="6" w:space="0" w:color="7A8D95"/>
          </w:tcBorders>
        </w:tcPr>
        <w:p w14:paraId="7779BCA0" w14:textId="1882C344" w:rsidR="0038497C" w:rsidRPr="000D7FB7" w:rsidRDefault="0038497C" w:rsidP="0038497C">
          <w:pPr>
            <w:tabs>
              <w:tab w:val="center" w:pos="4320"/>
              <w:tab w:val="right" w:pos="8640"/>
            </w:tabs>
            <w:spacing w:before="180" w:after="120"/>
          </w:pPr>
          <w:r w:rsidRPr="000D7FB7"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tag w:val=""/>
              <w:id w:val="1182553163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>EOM-ZN0-TP-000002</w:t>
              </w:r>
            </w:sdtContent>
          </w:sdt>
          <w:r w:rsidRPr="000D7FB7"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color w:val="7A8D95"/>
              <w:sz w:val="16"/>
              <w:szCs w:val="16"/>
            </w:rPr>
            <w:t xml:space="preserve">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704367539"/>
              <w:placeholder>
                <w:docPart w:val="7F024FC71A9A429582E777E3DB92262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EndPr/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>001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0D7FB7"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 w:rsidRPr="000D7FB7"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0D7FB7">
            <w:rPr>
              <w:rFonts w:cs="Arial"/>
              <w:b/>
              <w:color w:val="7A8D95"/>
              <w:sz w:val="16"/>
              <w:szCs w:val="16"/>
              <w:lang w:val="en-AU"/>
            </w:rPr>
            <w:t>Level</w:t>
          </w:r>
          <w:r>
            <w:rPr>
              <w:rFonts w:cs="Arial"/>
              <w:b/>
              <w:color w:val="7A8D95"/>
              <w:sz w:val="16"/>
              <w:szCs w:val="16"/>
              <w:lang w:val="en-AU"/>
            </w:rPr>
            <w:t>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189428384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EndPr/>
            <w:sdtContent>
              <w:r>
                <w:rPr>
                  <w:rFonts w:cs="Arial"/>
                  <w:b/>
                  <w:color w:val="7A8D95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2690" w:type="dxa"/>
          <w:tcBorders>
            <w:bottom w:val="single" w:sz="6" w:space="0" w:color="7A8D95"/>
          </w:tcBorders>
        </w:tcPr>
        <w:p w14:paraId="14463F23" w14:textId="77777777" w:rsidR="0038497C" w:rsidRPr="000D7FB7" w:rsidRDefault="0038497C" w:rsidP="0038497C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  <w:r w:rsidRPr="000D7FB7">
            <w:rPr>
              <w:color w:val="7A8D95"/>
              <w:sz w:val="16"/>
              <w:szCs w:val="16"/>
            </w:rPr>
            <w:t xml:space="preserve">Page 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begin"/>
          </w:r>
          <w:r w:rsidRPr="000D7FB7">
            <w:rPr>
              <w:b/>
              <w:bCs/>
              <w:color w:val="7A8D95"/>
              <w:sz w:val="16"/>
              <w:szCs w:val="16"/>
            </w:rPr>
            <w:instrText xml:space="preserve"> PAGE  \* Arabic  \* MERGEFORMAT </w:instrTex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end"/>
          </w:r>
          <w:r w:rsidRPr="000D7FB7">
            <w:rPr>
              <w:color w:val="7A8D95"/>
              <w:sz w:val="16"/>
              <w:szCs w:val="16"/>
            </w:rPr>
            <w:t xml:space="preserve"> of 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begin"/>
          </w:r>
          <w:r w:rsidRPr="000D7FB7">
            <w:rPr>
              <w:b/>
              <w:bCs/>
              <w:color w:val="7A8D95"/>
              <w:sz w:val="16"/>
              <w:szCs w:val="16"/>
            </w:rPr>
            <w:instrText xml:space="preserve"> NUMPAGES  \* Arabic  \* MERGEFORMAT </w:instrTex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32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end"/>
          </w:r>
        </w:p>
      </w:tc>
    </w:tr>
    <w:tr w:rsidR="0038497C" w:rsidRPr="000D7FB7" w14:paraId="4F7B120E" w14:textId="77777777" w:rsidTr="00C940AA">
      <w:tc>
        <w:tcPr>
          <w:tcW w:w="9890" w:type="dxa"/>
          <w:gridSpan w:val="2"/>
          <w:tcBorders>
            <w:top w:val="single" w:sz="6" w:space="0" w:color="7A8D95"/>
          </w:tcBorders>
        </w:tcPr>
        <w:p w14:paraId="6534F331" w14:textId="77777777" w:rsidR="0038497C" w:rsidRPr="006A7BFF" w:rsidRDefault="0038497C" w:rsidP="0038497C">
          <w:pPr>
            <w:tabs>
              <w:tab w:val="center" w:pos="4320"/>
              <w:tab w:val="right" w:pos="8640"/>
            </w:tabs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 w:rsidRPr="006A7BFF"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3B6291AB" w14:textId="77777777" w:rsidR="0038497C" w:rsidRPr="000D7FB7" w:rsidRDefault="0038497C" w:rsidP="0038497C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0C2243CA" w14:textId="77777777" w:rsidR="009210BF" w:rsidRPr="0038497C" w:rsidRDefault="009210BF" w:rsidP="003849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736FF0" w14:textId="77777777" w:rsidR="00E034E6" w:rsidRDefault="00E034E6">
      <w:r>
        <w:separator/>
      </w:r>
    </w:p>
    <w:p w14:paraId="299A12CB" w14:textId="77777777" w:rsidR="00E034E6" w:rsidRDefault="00E034E6"/>
  </w:footnote>
  <w:footnote w:type="continuationSeparator" w:id="0">
    <w:p w14:paraId="3D69DE85" w14:textId="77777777" w:rsidR="00E034E6" w:rsidRDefault="00E034E6">
      <w:r>
        <w:continuationSeparator/>
      </w:r>
    </w:p>
    <w:p w14:paraId="218A591A" w14:textId="77777777" w:rsidR="00E034E6" w:rsidRDefault="00E034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69EE3460" w:rsidR="009210BF" w:rsidRDefault="004D5E0B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725C2941" wp14:editId="06271484">
                <wp:simplePos x="0" y="0"/>
                <wp:positionH relativeFrom="column">
                  <wp:posOffset>-695325</wp:posOffset>
                </wp:positionH>
                <wp:positionV relativeFrom="paragraph">
                  <wp:posOffset>-161925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7D5708C5" w:rsidR="009210BF" w:rsidRPr="006A25F8" w:rsidRDefault="00FA20F3" w:rsidP="00256BE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FA20F3">
            <w:rPr>
              <w:kern w:val="32"/>
              <w:sz w:val="24"/>
              <w:szCs w:val="24"/>
              <w:lang w:val="en-GB"/>
            </w:rPr>
            <w:t>Materiality Analysis Template</w:t>
          </w:r>
        </w:p>
      </w:tc>
    </w:tr>
  </w:tbl>
  <w:p w14:paraId="0FE4F66F" w14:textId="603F2306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65BF7"/>
    <w:multiLevelType w:val="hybridMultilevel"/>
    <w:tmpl w:val="9A64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7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6"/>
  </w:num>
  <w:num w:numId="31">
    <w:abstractNumId w:val="35"/>
  </w:num>
  <w:num w:numId="32">
    <w:abstractNumId w:val="34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 w:numId="38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3AEC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87B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97C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901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5E0B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3E4F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3280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4779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2302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4E6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2E8C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04EC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0F3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36C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1F7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F024FC71A9A429582E777E3DB922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D49EE-E316-465B-A3C1-952ADAC0BEE4}"/>
      </w:docPartPr>
      <w:docPartBody>
        <w:p w:rsidR="00E37EC0" w:rsidRDefault="00F91BAA" w:rsidP="00F91BAA">
          <w:pPr>
            <w:pStyle w:val="7F024FC71A9A429582E777E3DB922624"/>
          </w:pPr>
          <w:r w:rsidRPr="000C67F4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BAA"/>
    <w:rsid w:val="001338FB"/>
    <w:rsid w:val="002F726D"/>
    <w:rsid w:val="00E37EC0"/>
    <w:rsid w:val="00F9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1BAA"/>
    <w:rPr>
      <w:color w:val="808080"/>
    </w:rPr>
  </w:style>
  <w:style w:type="paragraph" w:customStyle="1" w:styleId="7F024FC71A9A429582E777E3DB922624">
    <w:name w:val="7F024FC71A9A429582E777E3DB922624"/>
    <w:rsid w:val="00F91B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5FAE63-432E-44B1-8E39-63B5603763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EOM-ZN0-TP-000002</dc:subject>
  <dc:creator>Rivamonte, Leonnito (RMP)</dc:creator>
  <cp:keywords>ᅟ</cp:keywords>
  <cp:lastModifiedBy>اسماء المطيري Asma Almutairi</cp:lastModifiedBy>
  <cp:revision>60</cp:revision>
  <cp:lastPrinted>2017-10-17T10:11:00Z</cp:lastPrinted>
  <dcterms:created xsi:type="dcterms:W3CDTF">2019-12-16T06:44:00Z</dcterms:created>
  <dcterms:modified xsi:type="dcterms:W3CDTF">2022-01-12T10:43:00Z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